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11"/>
          <w:szCs w:val="11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page" w:horzAnchor="page" w:tblpXSpec="center" w:tblpY="2898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98"/>
        <w:gridCol w:w="1689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从业单位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72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207" w:type="dxa"/>
            <w:gridSpan w:val="3"/>
            <w:tcBorders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社会体育指导员证书、资质证书</w:t>
            </w:r>
          </w:p>
        </w:tc>
        <w:tc>
          <w:tcPr>
            <w:tcW w:w="7207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2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银川市区健身场所从业人员信息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（此页可复印）</w:t>
      </w:r>
    </w:p>
    <w:sectPr>
      <w:pgSz w:w="11906" w:h="16838"/>
      <w:pgMar w:top="993" w:right="1800" w:bottom="1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3AEC34-1DAB-4BE5-830A-B521B19921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07E93E-D9D1-4263-97DC-64CC2B9E9A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021D3"/>
    <w:rsid w:val="00042031"/>
    <w:rsid w:val="0005159D"/>
    <w:rsid w:val="001577BB"/>
    <w:rsid w:val="001B27BF"/>
    <w:rsid w:val="001D0704"/>
    <w:rsid w:val="00212F76"/>
    <w:rsid w:val="00515336"/>
    <w:rsid w:val="007D077B"/>
    <w:rsid w:val="00935D0F"/>
    <w:rsid w:val="00936B29"/>
    <w:rsid w:val="00C22690"/>
    <w:rsid w:val="00C9368C"/>
    <w:rsid w:val="00D73BC7"/>
    <w:rsid w:val="00DC6789"/>
    <w:rsid w:val="00E701AE"/>
    <w:rsid w:val="00E9668E"/>
    <w:rsid w:val="00EA084E"/>
    <w:rsid w:val="00EE5301"/>
    <w:rsid w:val="00F2658D"/>
    <w:rsid w:val="00FC03E1"/>
    <w:rsid w:val="24C958B0"/>
    <w:rsid w:val="266323A9"/>
    <w:rsid w:val="26FE3A01"/>
    <w:rsid w:val="41A010E7"/>
    <w:rsid w:val="41E54669"/>
    <w:rsid w:val="510021D3"/>
    <w:rsid w:val="5BD961E6"/>
    <w:rsid w:val="7906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cfe296c-1d0e-4705-b00a-b75e0f150c6b\&#20010;&#20154;&#31616;&#21382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个人简历表.docx</Template>
  <Pages>1</Pages>
  <Words>50</Words>
  <Characters>50</Characters>
  <Lines>1</Lines>
  <Paragraphs>1</Paragraphs>
  <TotalTime>11</TotalTime>
  <ScaleCrop>false</ScaleCrop>
  <LinksUpToDate>false</LinksUpToDate>
  <CharactersWithSpaces>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2021-09-13T02:30:00Z</dcterms:created>
  <dc:creator>Administrator</dc:creator>
  <cp:lastModifiedBy>WPS_327027131</cp:lastModifiedBy>
  <cp:lastPrinted>2021-09-13T05:50:00Z</cp:lastPrinted>
  <dcterms:modified xsi:type="dcterms:W3CDTF">2021-09-13T06:59:39Z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TemplateUUID">
    <vt:lpwstr>v1.0_mb_7YEkkSLpqqQnEDrn3dPKNw==</vt:lpwstr>
  </property>
  <property fmtid="{D5CDD505-2E9C-101B-9397-08002B2CF9AE}" pid="4" name="ICV">
    <vt:lpwstr>02AEDD13D7DB45CC986CD13A8E90D023</vt:lpwstr>
  </property>
</Properties>
</file>